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2E86" w14:textId="77777777" w:rsidR="007F69AE" w:rsidRDefault="007F69AE">
      <w:pPr>
        <w:rPr>
          <w:rFonts w:ascii="Arial" w:hAnsi="Arial" w:cs="Arial"/>
        </w:rPr>
        <w:sectPr w:rsidR="007F69AE" w:rsidSect="00D559FF">
          <w:headerReference w:type="default" r:id="rId8"/>
          <w:type w:val="continuous"/>
          <w:pgSz w:w="11907" w:h="16840"/>
          <w:pgMar w:top="680" w:right="652" w:bottom="737" w:left="652" w:header="0" w:footer="0" w:gutter="0"/>
          <w:cols w:num="2" w:space="397"/>
          <w:formProt w:val="0"/>
        </w:sectPr>
      </w:pPr>
    </w:p>
    <w:p w14:paraId="1396A4E5" w14:textId="77777777" w:rsidR="007F69AE" w:rsidRDefault="00D559FF">
      <w:pPr>
        <w:pStyle w:val="PMI12title"/>
        <w:rPr>
          <w:rFonts w:ascii="Arial" w:hAnsi="Arial" w:cs="Arial"/>
        </w:rPr>
      </w:pPr>
      <w:bookmarkStart w:id="0" w:name="_Hlk12952562"/>
      <w:r>
        <w:rPr>
          <w:rFonts w:ascii="Arial" w:hAnsi="Arial" w:cs="Arial"/>
        </w:rPr>
        <w:t>Title</w:t>
      </w:r>
    </w:p>
    <w:p w14:paraId="1540B358" w14:textId="77777777" w:rsidR="007F69AE" w:rsidRDefault="00D559FF">
      <w:pPr>
        <w:pStyle w:val="PMI13authornames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Firstname</w:t>
      </w:r>
      <w:proofErr w:type="spellEnd"/>
      <w:r>
        <w:rPr>
          <w:rFonts w:ascii="Arial" w:hAnsi="Arial" w:cs="Arial"/>
        </w:rPr>
        <w:t xml:space="preserve"> Lastname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Firstname</w:t>
      </w:r>
      <w:proofErr w:type="spellEnd"/>
      <w:r>
        <w:rPr>
          <w:rFonts w:ascii="Arial" w:hAnsi="Arial" w:cs="Arial"/>
        </w:rPr>
        <w:t xml:space="preserve"> Lastname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Firstname</w:t>
      </w:r>
      <w:proofErr w:type="spellEnd"/>
      <w:r>
        <w:rPr>
          <w:rFonts w:ascii="Arial" w:hAnsi="Arial" w:cs="Arial"/>
        </w:rPr>
        <w:t xml:space="preserve"> Lastname </w:t>
      </w:r>
      <w:r>
        <w:rPr>
          <w:rFonts w:ascii="Arial" w:hAnsi="Arial" w:cs="Arial"/>
          <w:vertAlign w:val="superscript"/>
        </w:rPr>
        <w:t>2,</w:t>
      </w:r>
      <w:r>
        <w:rPr>
          <w:rFonts w:ascii="Arial" w:hAnsi="Arial" w:cs="Arial"/>
        </w:rPr>
        <w:t>*</w:t>
      </w:r>
    </w:p>
    <w:p w14:paraId="6E2CFBC0" w14:textId="77777777" w:rsidR="007F69AE" w:rsidRPr="00D559FF" w:rsidRDefault="00D559FF">
      <w:pPr>
        <w:pStyle w:val="PMI16affiliation"/>
        <w:rPr>
          <w:rFonts w:ascii="Arial" w:hAnsi="Arial" w:cs="Arial"/>
          <w:sz w:val="16"/>
          <w:szCs w:val="16"/>
          <w:lang w:val="fr-FR"/>
        </w:rPr>
      </w:pPr>
      <w:r w:rsidRPr="00D559FF">
        <w:rPr>
          <w:rFonts w:ascii="Arial" w:hAnsi="Arial" w:cs="Arial"/>
          <w:sz w:val="16"/>
          <w:szCs w:val="16"/>
          <w:vertAlign w:val="superscript"/>
          <w:lang w:val="fr-FR"/>
        </w:rPr>
        <w:t>1</w:t>
      </w:r>
      <w:r w:rsidRPr="00D559FF">
        <w:rPr>
          <w:rFonts w:ascii="Arial" w:hAnsi="Arial" w:cs="Arial"/>
          <w:sz w:val="16"/>
          <w:szCs w:val="16"/>
          <w:lang w:val="fr-FR"/>
        </w:rPr>
        <w:tab/>
        <w:t>Affiliation 1; e-mail@e-mail.com</w:t>
      </w:r>
    </w:p>
    <w:p w14:paraId="4EC2EB36" w14:textId="77777777" w:rsidR="007F69AE" w:rsidRPr="00D559FF" w:rsidRDefault="00D559FF">
      <w:pPr>
        <w:pStyle w:val="PMI16affiliation"/>
        <w:rPr>
          <w:rFonts w:ascii="Arial" w:hAnsi="Arial" w:cs="Arial"/>
          <w:sz w:val="16"/>
          <w:szCs w:val="16"/>
          <w:lang w:val="fr-FR"/>
        </w:rPr>
      </w:pPr>
      <w:r w:rsidRPr="00D559FF">
        <w:rPr>
          <w:rFonts w:ascii="Arial" w:hAnsi="Arial" w:cs="Arial"/>
          <w:sz w:val="16"/>
          <w:szCs w:val="16"/>
          <w:vertAlign w:val="superscript"/>
          <w:lang w:val="fr-FR"/>
        </w:rPr>
        <w:t>2</w:t>
      </w:r>
      <w:r w:rsidRPr="00D559FF">
        <w:rPr>
          <w:rFonts w:ascii="Arial" w:hAnsi="Arial" w:cs="Arial"/>
          <w:sz w:val="16"/>
          <w:szCs w:val="16"/>
          <w:lang w:val="fr-FR"/>
        </w:rPr>
        <w:tab/>
        <w:t>Affiliation 2; e-mail@e-mail.com</w:t>
      </w:r>
    </w:p>
    <w:p w14:paraId="26C65734" w14:textId="77777777" w:rsidR="007F69AE" w:rsidRDefault="00D559FF">
      <w:pPr>
        <w:pStyle w:val="PMI14history"/>
        <w:spacing w:before="0"/>
        <w:ind w:left="311" w:hanging="19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  <w:t>Correspondence: e-mail@e-mail.com; Tel.: (optional; +xx-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>-xxx-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220C1E8A" w14:textId="77777777" w:rsidR="007F69AE" w:rsidRDefault="00D559FF">
      <w:pPr>
        <w:pStyle w:val="PMI17abstrac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szCs w:val="20"/>
        </w:rPr>
        <w:t xml:space="preserve">Abstract: </w:t>
      </w:r>
      <w:bookmarkStart w:id="1" w:name="_Hlk12953884"/>
      <w:r>
        <w:rPr>
          <w:rFonts w:ascii="Arial" w:hAnsi="Arial" w:cs="Arial"/>
          <w:szCs w:val="20"/>
        </w:rPr>
        <w:t xml:space="preserve">The Abstract is written in English, in less than one page, including figures and/or tables. </w:t>
      </w:r>
      <w:bookmarkEnd w:id="1"/>
      <w:r>
        <w:rPr>
          <w:rFonts w:ascii="Arial" w:hAnsi="Arial" w:cs="Arial"/>
          <w:szCs w:val="20"/>
        </w:rPr>
        <w:t xml:space="preserve">It should give a pertinent overview of the work. Suggestion for the abstract structure: Introduce the subject and highlight the purpose of the study; briefly describe the main methods used; summarize the main findings; and show the main conclusions. </w:t>
      </w:r>
    </w:p>
    <w:p w14:paraId="45FC53E6" w14:textId="77777777" w:rsidR="007F69AE" w:rsidRDefault="00D559FF">
      <w:pPr>
        <w:pStyle w:val="PMI18keywords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Keywords: </w:t>
      </w:r>
      <w:r>
        <w:rPr>
          <w:rFonts w:ascii="Arial" w:hAnsi="Arial" w:cs="Arial"/>
          <w:szCs w:val="20"/>
        </w:rPr>
        <w:t>keyword 1; keyword 2; keyword 3 (List three to six keywords specific to the research topic).</w:t>
      </w:r>
      <w:bookmarkEnd w:id="0"/>
    </w:p>
    <w:p w14:paraId="7C2B6822" w14:textId="77777777" w:rsidR="007F69AE" w:rsidRDefault="007F69AE">
      <w:pPr>
        <w:rPr>
          <w:rFonts w:ascii="Arial" w:hAnsi="Arial" w:cs="Arial"/>
          <w:lang w:eastAsia="de-DE" w:bidi="en-US"/>
        </w:rPr>
      </w:pPr>
    </w:p>
    <w:p w14:paraId="2846C86E" w14:textId="77777777" w:rsidR="007F69AE" w:rsidRDefault="007F69AE">
      <w:pPr>
        <w:rPr>
          <w:rFonts w:ascii="Arial" w:hAnsi="Arial" w:cs="Arial"/>
          <w:lang w:eastAsia="de-DE" w:bidi="en-US"/>
        </w:rPr>
      </w:pPr>
    </w:p>
    <w:p w14:paraId="3E83E2FA" w14:textId="58517345" w:rsidR="007F69AE" w:rsidRDefault="00D559FF">
      <w:pPr>
        <w:ind w:firstLine="0"/>
        <w:rPr>
          <w:rFonts w:ascii="Arial" w:hAnsi="Arial" w:cs="Arial"/>
          <w:lang w:eastAsia="de-DE" w:bidi="en-US"/>
        </w:rPr>
      </w:pPr>
      <w:r>
        <w:rPr>
          <w:rFonts w:ascii="Arial" w:hAnsi="Arial" w:cs="Arial"/>
          <w:b/>
        </w:rPr>
        <w:t xml:space="preserve">Please indicate your preferred choice: </w:t>
      </w:r>
      <w:r>
        <w:rPr>
          <w:rFonts w:ascii="Arial" w:hAnsi="Arial" w:cs="Arial"/>
          <w:b/>
        </w:rPr>
        <w:sym w:font="Symbol" w:char="F020"/>
      </w: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" w:name="Check1"/>
      <w:r>
        <w:rPr>
          <w:rFonts w:ascii="Arial" w:hAnsi="Arial" w:cs="Arial"/>
          <w:b/>
        </w:rPr>
        <w:instrText xml:space="preserve"> FORMCHECKBOX </w:instrText>
      </w:r>
      <w:r w:rsidR="00315AEC">
        <w:rPr>
          <w:rFonts w:ascii="Arial" w:hAnsi="Arial" w:cs="Arial"/>
          <w:b/>
        </w:rPr>
      </w:r>
      <w:r w:rsidR="00315AE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 xml:space="preserve"> oral presentation or </w:t>
      </w: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315AEC">
        <w:rPr>
          <w:rFonts w:ascii="Arial" w:hAnsi="Arial" w:cs="Arial"/>
          <w:b/>
        </w:rPr>
      </w:r>
      <w:r w:rsidR="00315AE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poster</w:t>
      </w:r>
      <w:r w:rsidR="00315AEC">
        <w:rPr>
          <w:rFonts w:ascii="Arial" w:hAnsi="Arial" w:cs="Arial"/>
          <w:b/>
        </w:rPr>
        <w:t>/pitch</w:t>
      </w:r>
      <w:r>
        <w:rPr>
          <w:rFonts w:ascii="Arial" w:hAnsi="Arial" w:cs="Arial"/>
          <w:b/>
        </w:rPr>
        <w:t xml:space="preserve"> presentation</w:t>
      </w:r>
    </w:p>
    <w:sectPr w:rsidR="007F69AE">
      <w:type w:val="continuous"/>
      <w:pgSz w:w="11907" w:h="16840"/>
      <w:pgMar w:top="1955" w:right="652" w:bottom="737" w:left="652" w:header="180" w:footer="0" w:gutter="0"/>
      <w:cols w:space="397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A9F9" w14:textId="77777777" w:rsidR="00D559FF" w:rsidRDefault="00D559FF">
      <w:pPr>
        <w:spacing w:line="240" w:lineRule="auto"/>
      </w:pPr>
      <w:r>
        <w:separator/>
      </w:r>
    </w:p>
  </w:endnote>
  <w:endnote w:type="continuationSeparator" w:id="0">
    <w:p w14:paraId="1A90DE9A" w14:textId="77777777" w:rsidR="00D559FF" w:rsidRDefault="00D55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16FA" w14:textId="77777777" w:rsidR="00D559FF" w:rsidRDefault="00D559FF">
      <w:pPr>
        <w:spacing w:line="240" w:lineRule="auto"/>
      </w:pPr>
      <w:r>
        <w:separator/>
      </w:r>
    </w:p>
  </w:footnote>
  <w:footnote w:type="continuationSeparator" w:id="0">
    <w:p w14:paraId="5866CFF6" w14:textId="77777777" w:rsidR="00D559FF" w:rsidRDefault="00D55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4A11" w14:textId="77777777" w:rsidR="007F69AE" w:rsidRDefault="007F69AE">
    <w:pPr>
      <w:pStyle w:val="Koptekst"/>
      <w:spacing w:line="220" w:lineRule="exact"/>
      <w:ind w:firstLine="288"/>
    </w:pPr>
  </w:p>
  <w:p w14:paraId="439B3489" w14:textId="4962FBE9" w:rsidR="007F69AE" w:rsidRDefault="00D559FF">
    <w:pPr>
      <w:pStyle w:val="Koptekst"/>
      <w:spacing w:line="220" w:lineRule="exact"/>
      <w:ind w:firstLine="288"/>
      <w:jc w:val="center"/>
      <w:rPr>
        <w:color w:val="D0CECE"/>
        <w:lang w:val="pt-PT"/>
      </w:rPr>
    </w:pPr>
    <w:r>
      <w:rPr>
        <w:rFonts w:ascii="Arial" w:hAnsi="Arial" w:cs="Arial"/>
        <w:color w:val="7F7F7F" w:themeColor="text1" w:themeTint="80"/>
        <w:sz w:val="21"/>
        <w:szCs w:val="16"/>
      </w:rPr>
      <w:t>International Conference</w:t>
    </w:r>
    <w:r>
      <w:rPr>
        <w:rFonts w:ascii="Arial" w:hAnsi="Arial" w:cs="Arial"/>
        <w:color w:val="7F7F7F" w:themeColor="text1" w:themeTint="80"/>
        <w:sz w:val="21"/>
        <w:szCs w:val="16"/>
        <w:lang w:val="pt-PT"/>
      </w:rPr>
      <w:t xml:space="preserve"> on </w:t>
    </w:r>
    <w:r>
      <w:rPr>
        <w:rFonts w:ascii="Arial" w:hAnsi="Arial" w:cs="Arial"/>
        <w:color w:val="7F7F7F" w:themeColor="text1" w:themeTint="80"/>
        <w:sz w:val="21"/>
        <w:szCs w:val="16"/>
      </w:rPr>
      <w:t>Polymer Process Innovation</w:t>
    </w:r>
    <w:r>
      <w:rPr>
        <w:rFonts w:ascii="Arial" w:hAnsi="Arial" w:cs="Arial"/>
        <w:color w:val="7F7F7F" w:themeColor="text1" w:themeTint="80"/>
        <w:sz w:val="21"/>
        <w:szCs w:val="16"/>
        <w:lang w:val="pt-PT"/>
      </w:rPr>
      <w:t xml:space="preserve"> |</w:t>
    </w:r>
    <w:r>
      <w:rPr>
        <w:rFonts w:ascii="Arial" w:hAnsi="Arial" w:cs="Arial"/>
        <w:color w:val="7F7F7F" w:themeColor="text1" w:themeTint="80"/>
        <w:sz w:val="21"/>
        <w:szCs w:val="16"/>
      </w:rPr>
      <w:t xml:space="preserve"> PPI</w:t>
    </w:r>
    <w:r>
      <w:rPr>
        <w:rFonts w:ascii="Arial" w:hAnsi="Arial" w:cs="Arial"/>
        <w:color w:val="7F7F7F" w:themeColor="text1" w:themeTint="80"/>
        <w:sz w:val="21"/>
        <w:szCs w:val="16"/>
        <w:lang w:val="pt-PT"/>
      </w:rPr>
      <w:t xml:space="preserve"> </w:t>
    </w:r>
    <w:r>
      <w:rPr>
        <w:rFonts w:ascii="Arial" w:hAnsi="Arial" w:cs="Arial"/>
        <w:color w:val="7F7F7F" w:themeColor="text1" w:themeTint="80"/>
        <w:sz w:val="21"/>
        <w:szCs w:val="16"/>
      </w:rPr>
      <w:t>202</w:t>
    </w:r>
    <w:r>
      <w:rPr>
        <w:rFonts w:ascii="Arial" w:hAnsi="Arial" w:cs="Arial"/>
        <w:color w:val="7F7F7F" w:themeColor="text1" w:themeTint="80"/>
        <w:sz w:val="21"/>
        <w:szCs w:val="16"/>
        <w:lang w:val="pt-P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Kop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Kop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Kop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Kop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Kop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Kop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Kop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Kop9"/>
      <w:lvlText w:val="(%9)"/>
      <w:legacy w:legacy="1" w:legacySpace="0" w:legacyIndent="708"/>
      <w:lvlJc w:val="left"/>
      <w:pPr>
        <w:ind w:left="3540" w:hanging="708"/>
      </w:pPr>
    </w:lvl>
  </w:abstractNum>
  <w:num w:numId="1" w16cid:durableId="211690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onsecutiveHyphenLimit w:val="3"/>
  <w:hyphenationZone w:val="48"/>
  <w:evenAndOddHeader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FF"/>
    <w:rsid w:val="00000593"/>
    <w:rsid w:val="00026B12"/>
    <w:rsid w:val="00042E9C"/>
    <w:rsid w:val="00091351"/>
    <w:rsid w:val="0015599F"/>
    <w:rsid w:val="001B6A9C"/>
    <w:rsid w:val="00254556"/>
    <w:rsid w:val="00285448"/>
    <w:rsid w:val="00303821"/>
    <w:rsid w:val="00315AEC"/>
    <w:rsid w:val="00331FE3"/>
    <w:rsid w:val="003351F7"/>
    <w:rsid w:val="003376DB"/>
    <w:rsid w:val="00384E24"/>
    <w:rsid w:val="003F01A0"/>
    <w:rsid w:val="004023AB"/>
    <w:rsid w:val="00404371"/>
    <w:rsid w:val="004A4104"/>
    <w:rsid w:val="004E3F35"/>
    <w:rsid w:val="00531FF3"/>
    <w:rsid w:val="00592FC1"/>
    <w:rsid w:val="005961F8"/>
    <w:rsid w:val="00610561"/>
    <w:rsid w:val="00632B3D"/>
    <w:rsid w:val="00641252"/>
    <w:rsid w:val="00671225"/>
    <w:rsid w:val="00672307"/>
    <w:rsid w:val="006E32A6"/>
    <w:rsid w:val="00712FB0"/>
    <w:rsid w:val="00741DF2"/>
    <w:rsid w:val="007729A7"/>
    <w:rsid w:val="007F69AE"/>
    <w:rsid w:val="00803C26"/>
    <w:rsid w:val="008136BD"/>
    <w:rsid w:val="0089133B"/>
    <w:rsid w:val="008E5B78"/>
    <w:rsid w:val="00932A8D"/>
    <w:rsid w:val="0098079A"/>
    <w:rsid w:val="00983583"/>
    <w:rsid w:val="0099346F"/>
    <w:rsid w:val="009C1236"/>
    <w:rsid w:val="009D3909"/>
    <w:rsid w:val="009F7BCC"/>
    <w:rsid w:val="00A57E6A"/>
    <w:rsid w:val="00A817EF"/>
    <w:rsid w:val="00A81D35"/>
    <w:rsid w:val="00AC1B77"/>
    <w:rsid w:val="00AE5B60"/>
    <w:rsid w:val="00AF190C"/>
    <w:rsid w:val="00B23291"/>
    <w:rsid w:val="00B74E5D"/>
    <w:rsid w:val="00B95994"/>
    <w:rsid w:val="00BA4FE6"/>
    <w:rsid w:val="00BB756F"/>
    <w:rsid w:val="00BC584A"/>
    <w:rsid w:val="00BC7F15"/>
    <w:rsid w:val="00BD19B0"/>
    <w:rsid w:val="00BF51DD"/>
    <w:rsid w:val="00C27F5C"/>
    <w:rsid w:val="00C3762B"/>
    <w:rsid w:val="00C773CF"/>
    <w:rsid w:val="00CA12F4"/>
    <w:rsid w:val="00CB611C"/>
    <w:rsid w:val="00CC3284"/>
    <w:rsid w:val="00CF3791"/>
    <w:rsid w:val="00CF5DE4"/>
    <w:rsid w:val="00D111E6"/>
    <w:rsid w:val="00D25174"/>
    <w:rsid w:val="00D51F37"/>
    <w:rsid w:val="00D54768"/>
    <w:rsid w:val="00D559FF"/>
    <w:rsid w:val="00D775B8"/>
    <w:rsid w:val="00D83349"/>
    <w:rsid w:val="00DC599D"/>
    <w:rsid w:val="00DE37C8"/>
    <w:rsid w:val="00DE711D"/>
    <w:rsid w:val="00E45BA6"/>
    <w:rsid w:val="00E96A5A"/>
    <w:rsid w:val="00EC51F9"/>
    <w:rsid w:val="00ED68AC"/>
    <w:rsid w:val="00FB24D7"/>
    <w:rsid w:val="00FC3C7F"/>
    <w:rsid w:val="1EEB2B8A"/>
    <w:rsid w:val="3645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0BF29"/>
  <w15:docId w15:val="{8F212675-057D-4709-A7EA-C7AFB51D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rFonts w:eastAsia="Times New Roman"/>
      <w:sz w:val="24"/>
      <w:lang w:val="en-US" w:eastAsia="en-US"/>
    </w:rPr>
  </w:style>
  <w:style w:type="paragraph" w:styleId="Kop1">
    <w:name w:val="heading 1"/>
    <w:basedOn w:val="Standaard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ind w:hanging="284"/>
      <w:jc w:val="left"/>
      <w:outlineLvl w:val="0"/>
    </w:pPr>
    <w:rPr>
      <w:caps/>
    </w:rPr>
  </w:style>
  <w:style w:type="paragraph" w:styleId="Kop2">
    <w:name w:val="heading 2"/>
    <w:basedOn w:val="Standaard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ind w:hanging="437"/>
      <w:jc w:val="left"/>
      <w:outlineLvl w:val="1"/>
    </w:pPr>
    <w:rPr>
      <w:i/>
    </w:rPr>
  </w:style>
  <w:style w:type="paragraph" w:styleId="Kop3">
    <w:name w:val="heading 3"/>
    <w:basedOn w:val="Standaard"/>
    <w:next w:val="Standaard"/>
    <w:qFormat/>
    <w:pPr>
      <w:keepNext/>
      <w:keepLines/>
      <w:numPr>
        <w:ilvl w:val="2"/>
        <w:numId w:val="1"/>
      </w:numPr>
      <w:spacing w:before="260"/>
      <w:ind w:hanging="590"/>
      <w:jc w:val="left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60"/>
      <w:outlineLvl w:val="3"/>
    </w:p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rstparagraph">
    <w:name w:val="First paragraph"/>
    <w:basedOn w:val="Standaard"/>
    <w:next w:val="Standaard"/>
    <w:pPr>
      <w:ind w:firstLine="0"/>
    </w:p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link w:val="VoettekstChar"/>
    <w:qFormat/>
    <w:pPr>
      <w:tabs>
        <w:tab w:val="center" w:pos="4680"/>
        <w:tab w:val="right" w:pos="9360"/>
      </w:tabs>
    </w:p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Titel">
    <w:name w:val="Title"/>
    <w:basedOn w:val="Standaard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0">
    <w:name w:val="kop 1"/>
    <w:basedOn w:val="Standaard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Standaard"/>
    <w:pPr>
      <w:framePr w:w="10603" w:hSpace="142" w:wrap="notBeside" w:hAnchor="margin" w:y="4140" w:anchorLock="1"/>
      <w:spacing w:after="520"/>
      <w:ind w:firstLine="0"/>
    </w:pPr>
  </w:style>
  <w:style w:type="paragraph" w:customStyle="1" w:styleId="Referencetext">
    <w:name w:val="Reference text"/>
    <w:basedOn w:val="Standaard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Standaard"/>
  </w:style>
  <w:style w:type="paragraph" w:customStyle="1" w:styleId="Smallsize">
    <w:name w:val="Small size"/>
    <w:basedOn w:val="Standaard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Standaard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0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qFormat/>
    <w:pPr>
      <w:ind w:left="283" w:hanging="283"/>
    </w:pPr>
  </w:style>
  <w:style w:type="paragraph" w:customStyle="1" w:styleId="Listsigns">
    <w:name w:val="List signs"/>
    <w:basedOn w:val="Listnumbers"/>
    <w:qFormat/>
  </w:style>
  <w:style w:type="character" w:customStyle="1" w:styleId="VoettekstChar">
    <w:name w:val="Voettekst Char"/>
    <w:link w:val="Voettekst"/>
    <w:qFormat/>
    <w:rPr>
      <w:sz w:val="24"/>
    </w:rPr>
  </w:style>
  <w:style w:type="paragraph" w:styleId="Geenafstand">
    <w:name w:val="No Spacing"/>
    <w:uiPriority w:val="1"/>
    <w:qFormat/>
    <w:rPr>
      <w:rFonts w:ascii="Calibri" w:eastAsia="Calibri" w:hAnsi="Calibri"/>
      <w:color w:val="44546A"/>
      <w:lang w:val="en-US" w:eastAsia="en-US"/>
    </w:rPr>
  </w:style>
  <w:style w:type="character" w:customStyle="1" w:styleId="KoptekstChar">
    <w:name w:val="Koptekst Char"/>
    <w:link w:val="Koptekst"/>
    <w:uiPriority w:val="99"/>
    <w:qFormat/>
    <w:rPr>
      <w:sz w:val="24"/>
    </w:rPr>
  </w:style>
  <w:style w:type="paragraph" w:customStyle="1" w:styleId="PMI12title">
    <w:name w:val="PMI_1.2_title"/>
    <w:next w:val="PMI13authornames"/>
    <w:qFormat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PMI13authornames">
    <w:name w:val="PMI_1.3_authornames"/>
    <w:basedOn w:val="Standaard"/>
    <w:next w:val="PMI14history"/>
    <w:qFormat/>
    <w:pPr>
      <w:overflowPunct/>
      <w:autoSpaceDE/>
      <w:autoSpaceDN/>
      <w:snapToGrid w:val="0"/>
      <w:spacing w:after="120" w:line="260" w:lineRule="atLeast"/>
      <w:ind w:firstLine="0"/>
      <w:jc w:val="left"/>
      <w:textAlignment w:val="auto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PMI14history">
    <w:name w:val="PMI_1.4_history"/>
    <w:basedOn w:val="Standaard"/>
    <w:next w:val="Standaard"/>
    <w:qFormat/>
    <w:pPr>
      <w:overflowPunct/>
      <w:autoSpaceDE/>
      <w:autoSpaceDN/>
      <w:snapToGrid w:val="0"/>
      <w:spacing w:before="120" w:line="200" w:lineRule="atLeast"/>
      <w:ind w:left="113" w:firstLine="0"/>
      <w:jc w:val="left"/>
      <w:textAlignment w:val="auto"/>
    </w:pPr>
    <w:rPr>
      <w:rFonts w:ascii="Palatino Linotype" w:hAnsi="Palatino Linotype"/>
      <w:color w:val="000000"/>
      <w:sz w:val="18"/>
      <w:lang w:eastAsia="de-DE" w:bidi="en-US"/>
    </w:rPr>
  </w:style>
  <w:style w:type="paragraph" w:customStyle="1" w:styleId="PMI16affiliation">
    <w:name w:val="PMI_1.6_affiliation"/>
    <w:basedOn w:val="Standaard"/>
    <w:qFormat/>
    <w:pPr>
      <w:overflowPunct/>
      <w:autoSpaceDE/>
      <w:autoSpaceDN/>
      <w:snapToGrid w:val="0"/>
      <w:spacing w:line="200" w:lineRule="atLeast"/>
      <w:ind w:left="311" w:hanging="198"/>
      <w:jc w:val="left"/>
      <w:textAlignment w:val="auto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PMI17abstract">
    <w:name w:val="PMI_1.7_abstract"/>
    <w:basedOn w:val="Standaard"/>
    <w:next w:val="PMI18keywords"/>
    <w:qFormat/>
    <w:pPr>
      <w:overflowPunct/>
      <w:autoSpaceDE/>
      <w:autoSpaceDN/>
      <w:snapToGrid w:val="0"/>
      <w:spacing w:before="240" w:line="260" w:lineRule="atLeast"/>
      <w:ind w:left="113" w:firstLine="0"/>
      <w:textAlignment w:val="auto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PMI18keywords">
    <w:name w:val="PMI_1.8_keywords"/>
    <w:basedOn w:val="Standaard"/>
    <w:next w:val="Standaard"/>
    <w:qFormat/>
    <w:pPr>
      <w:overflowPunct/>
      <w:autoSpaceDE/>
      <w:autoSpaceDN/>
      <w:snapToGrid w:val="0"/>
      <w:spacing w:before="240" w:line="260" w:lineRule="atLeast"/>
      <w:ind w:left="113" w:firstLine="0"/>
      <w:textAlignment w:val="auto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PMI31text">
    <w:name w:val="PM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PMI21heading1">
    <w:name w:val="PMI_2.1_heading1"/>
    <w:basedOn w:val="Standaard"/>
    <w:qFormat/>
    <w:pPr>
      <w:overflowPunct/>
      <w:autoSpaceDE/>
      <w:autoSpaceDN/>
      <w:snapToGrid w:val="0"/>
      <w:spacing w:before="240" w:after="120" w:line="260" w:lineRule="atLeast"/>
      <w:ind w:firstLine="0"/>
      <w:jc w:val="left"/>
      <w:textAlignment w:val="auto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character" w:customStyle="1" w:styleId="UnresolvedMention1">
    <w:name w:val="Unresolved Mention1"/>
    <w:uiPriority w:val="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ferna\OneDrive%20-%20UGent\PPI%202024%20Ghent\Abstracts%20&amp;%20Extended%20Abstracts\Templates\Abstract_Template_PPI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A90F-167E-44C0-8ED7-E251B0E2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Abstract_Template_PPI2024</Template>
  <TotalTime>0</TotalTime>
  <Pages>1</Pages>
  <Words>109</Words>
  <Characters>694</Characters>
  <Application>Microsoft Office Word</Application>
  <DocSecurity>0</DocSecurity>
  <Lines>5</Lines>
  <Paragraphs>1</Paragraphs>
  <ScaleCrop>false</ScaleCrop>
  <Company>Swets &amp; Zeitlinger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creator>Ellen Fernandez</dc:creator>
  <cp:lastModifiedBy>Ellen Fernandez</cp:lastModifiedBy>
  <cp:revision>2</cp:revision>
  <dcterms:created xsi:type="dcterms:W3CDTF">2024-03-13T14:18:00Z</dcterms:created>
  <dcterms:modified xsi:type="dcterms:W3CDTF">2024-03-13T15:00:00Z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45D274D929EF4A668C4BAA9D68A4DC52</vt:lpwstr>
  </property>
</Properties>
</file>